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</w:rPr>
        <w:t>（別紙１）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p w:rsidR="002513D3" w:rsidRPr="00907853" w:rsidRDefault="002513D3" w:rsidP="002513D3">
      <w:pPr>
        <w:pStyle w:val="a7"/>
        <w:jc w:val="center"/>
        <w:rPr>
          <w:rFonts w:ascii="ＭＳ 明朝" w:eastAsia="ＭＳ 明朝" w:hAnsi="ＭＳ 明朝"/>
          <w:spacing w:val="18"/>
          <w:sz w:val="30"/>
          <w:szCs w:val="30"/>
        </w:rPr>
      </w:pPr>
      <w:r w:rsidRPr="00907853">
        <w:rPr>
          <w:rFonts w:ascii="ＭＳ 明朝" w:eastAsia="ＭＳ 明朝" w:hAnsi="ＭＳ 明朝" w:hint="eastAsia"/>
          <w:spacing w:val="18"/>
          <w:sz w:val="30"/>
          <w:szCs w:val="30"/>
        </w:rPr>
        <w:t>企業主導型保育事業指導・監査提案書</w:t>
      </w:r>
    </w:p>
    <w:p w:rsidR="002513D3" w:rsidRPr="00907853" w:rsidRDefault="002513D3" w:rsidP="002513D3">
      <w:pPr>
        <w:pStyle w:val="a7"/>
        <w:jc w:val="center"/>
        <w:rPr>
          <w:rFonts w:ascii="ＭＳ 明朝" w:eastAsia="ＭＳ 明朝" w:hAnsi="ＭＳ 明朝"/>
          <w:spacing w:val="18"/>
          <w:sz w:val="30"/>
          <w:szCs w:val="30"/>
        </w:rPr>
      </w:pPr>
    </w:p>
    <w:p w:rsidR="002513D3" w:rsidRPr="00907853" w:rsidRDefault="002513D3" w:rsidP="002513D3">
      <w:pPr>
        <w:pStyle w:val="a7"/>
        <w:jc w:val="right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  <w:spacing w:val="0"/>
        </w:rPr>
        <w:t>平成　　年　　月　　日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  <w:spacing w:val="0"/>
        </w:rPr>
        <w:t>あて先</w:t>
      </w:r>
      <w:r w:rsidRPr="00907853">
        <w:rPr>
          <w:rFonts w:ascii="ＭＳ 明朝" w:eastAsia="ＭＳ 明朝" w:hAnsi="ＭＳ 明朝" w:hint="eastAsia"/>
          <w:spacing w:val="0"/>
        </w:rPr>
        <w:tab/>
      </w:r>
      <w:r w:rsidRPr="00907853">
        <w:rPr>
          <w:rFonts w:ascii="ＭＳ 明朝" w:eastAsia="ＭＳ 明朝" w:hAnsi="ＭＳ 明朝" w:hint="eastAsia"/>
          <w:spacing w:val="0"/>
        </w:rPr>
        <w:tab/>
        <w:t xml:space="preserve">　　　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  <w:spacing w:val="0"/>
        </w:rPr>
        <w:t xml:space="preserve">　　　　公益財団法人児童育成協会理事長　</w:t>
      </w:r>
      <w:r w:rsidRPr="00907853">
        <w:rPr>
          <w:rFonts w:ascii="ＭＳ 明朝" w:eastAsia="ＭＳ 明朝" w:hAnsi="ＭＳ 明朝" w:hint="eastAsia"/>
          <w:spacing w:val="0"/>
        </w:rPr>
        <w:tab/>
      </w:r>
      <w:r w:rsidRPr="00907853">
        <w:rPr>
          <w:rFonts w:ascii="ＭＳ 明朝" w:eastAsia="ＭＳ 明朝" w:hAnsi="ＭＳ 明朝" w:hint="eastAsia"/>
          <w:spacing w:val="0"/>
        </w:rPr>
        <w:tab/>
      </w:r>
    </w:p>
    <w:p w:rsidR="002513D3" w:rsidRPr="00907853" w:rsidRDefault="002513D3" w:rsidP="002513D3">
      <w:pPr>
        <w:pStyle w:val="a7"/>
        <w:ind w:firstLineChars="1240" w:firstLine="2976"/>
        <w:rPr>
          <w:rFonts w:ascii="ＭＳ 明朝" w:eastAsia="ＭＳ 明朝" w:hAnsi="ＭＳ 明朝"/>
          <w:spacing w:val="0"/>
        </w:rPr>
      </w:pPr>
    </w:p>
    <w:p w:rsidR="002513D3" w:rsidRPr="00907853" w:rsidRDefault="002513D3" w:rsidP="002513D3">
      <w:pPr>
        <w:pStyle w:val="a7"/>
        <w:ind w:firstLineChars="1240" w:firstLine="2976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  <w:spacing w:val="0"/>
        </w:rPr>
        <w:t xml:space="preserve">　 　　所在地</w:t>
      </w:r>
    </w:p>
    <w:p w:rsidR="002513D3" w:rsidRPr="00907853" w:rsidRDefault="002513D3" w:rsidP="002513D3">
      <w:pPr>
        <w:pStyle w:val="a7"/>
        <w:ind w:firstLineChars="1240" w:firstLine="2976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  <w:spacing w:val="0"/>
        </w:rPr>
        <w:tab/>
        <w:t xml:space="preserve">　　事業者名　　　　　　　　　　　　　　</w:t>
      </w:r>
    </w:p>
    <w:p w:rsidR="002513D3" w:rsidRPr="00907853" w:rsidRDefault="002513D3" w:rsidP="002513D3">
      <w:pPr>
        <w:pStyle w:val="a7"/>
        <w:ind w:firstLineChars="1240" w:firstLine="2976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  <w:spacing w:val="0"/>
        </w:rPr>
        <w:tab/>
        <w:t xml:space="preserve">　　代表者　職・氏名　　　　　　　　　　印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</w:rPr>
        <w:t>事業内容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cs="Times New Roman"/>
          <w:spacing w:val="7"/>
        </w:rPr>
        <w:t xml:space="preserve"> </w:t>
      </w:r>
      <w:r w:rsidRPr="00907853">
        <w:rPr>
          <w:rFonts w:ascii="ＭＳ 明朝" w:eastAsia="ＭＳ 明朝" w:hAnsi="ＭＳ 明朝" w:cs="Times New Roman" w:hint="eastAsia"/>
          <w:spacing w:val="7"/>
        </w:rPr>
        <w:t xml:space="preserve">１　</w:t>
      </w:r>
      <w:r w:rsidRPr="00907853">
        <w:rPr>
          <w:rFonts w:ascii="ＭＳ 明朝" w:eastAsia="ＭＳ 明朝" w:hAnsi="ＭＳ 明朝" w:hint="eastAsia"/>
        </w:rPr>
        <w:t>全体スケジュール</w:t>
      </w:r>
    </w:p>
    <w:p w:rsidR="002513D3" w:rsidRPr="00907853" w:rsidRDefault="002513D3" w:rsidP="002513D3">
      <w:pPr>
        <w:adjustRightInd w:val="0"/>
        <w:ind w:leftChars="300" w:left="930" w:hangingChars="100" w:hanging="210"/>
        <w:rPr>
          <w:rFonts w:ascii="ＭＳ 明朝" w:eastAsia="ＭＳ 明朝" w:hAnsi="ＭＳ 明朝" w:cs="MS-Mincho"/>
          <w:sz w:val="21"/>
          <w:szCs w:val="21"/>
        </w:rPr>
      </w:pPr>
      <w:r w:rsidRPr="00907853">
        <w:rPr>
          <w:rFonts w:ascii="ＭＳ 明朝" w:eastAsia="ＭＳ 明朝" w:hAnsi="ＭＳ 明朝" w:cs="MS-Mincho" w:hint="eastAsia"/>
          <w:sz w:val="21"/>
          <w:szCs w:val="21"/>
        </w:rPr>
        <w:t>※指導・監査の準備、実施時期等を記載して下さい。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ind w:firstLineChars="50" w:firstLine="135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</w:rPr>
        <w:t xml:space="preserve">２　実施体制　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  <w:spacing w:val="0"/>
        </w:rPr>
        <w:t xml:space="preserve">　（１）本部体制、支部体制（支部を設置する場合）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  <w:spacing w:val="0"/>
        </w:rPr>
        <w:t xml:space="preserve">　（２）指導・監査員体制</w:t>
      </w:r>
    </w:p>
    <w:p w:rsidR="002513D3" w:rsidRPr="00907853" w:rsidRDefault="002513D3" w:rsidP="002513D3">
      <w:pPr>
        <w:adjustRightInd w:val="0"/>
        <w:ind w:leftChars="300" w:left="930" w:hangingChars="100" w:hanging="210"/>
        <w:rPr>
          <w:rFonts w:ascii="ＭＳ 明朝" w:eastAsia="ＭＳ 明朝" w:hAnsi="ＭＳ 明朝" w:cs="MS-Mincho"/>
          <w:sz w:val="21"/>
          <w:szCs w:val="21"/>
        </w:rPr>
      </w:pPr>
      <w:r w:rsidRPr="00907853">
        <w:rPr>
          <w:rFonts w:ascii="ＭＳ 明朝" w:eastAsia="ＭＳ 明朝" w:hAnsi="ＭＳ 明朝" w:cs="MS-Mincho" w:hint="eastAsia"/>
          <w:sz w:val="21"/>
          <w:szCs w:val="21"/>
        </w:rPr>
        <w:t>※指導・監査の実施体制としての組織、本部（支部）要員、指導・監査要員等の計画を記載して下さい。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p w:rsidR="002513D3" w:rsidRPr="00907853" w:rsidRDefault="002513D3" w:rsidP="002513D3">
      <w:pPr>
        <w:pStyle w:val="a7"/>
        <w:ind w:firstLineChars="50" w:firstLine="135"/>
        <w:rPr>
          <w:rFonts w:ascii="ＭＳ 明朝" w:eastAsia="ＭＳ 明朝" w:hAnsi="ＭＳ 明朝"/>
        </w:rPr>
      </w:pPr>
      <w:r w:rsidRPr="00907853">
        <w:rPr>
          <w:rFonts w:ascii="ＭＳ 明朝" w:eastAsia="ＭＳ 明朝" w:hAnsi="ＭＳ 明朝" w:hint="eastAsia"/>
        </w:rPr>
        <w:t>３　指導・監査の質の確保</w:t>
      </w:r>
    </w:p>
    <w:p w:rsidR="002513D3" w:rsidRPr="00907853" w:rsidRDefault="002513D3" w:rsidP="002513D3">
      <w:pPr>
        <w:pStyle w:val="a7"/>
        <w:ind w:firstLineChars="300" w:firstLine="720"/>
        <w:rPr>
          <w:rFonts w:ascii="ＭＳ 明朝" w:eastAsia="ＭＳ 明朝" w:hAnsi="ＭＳ 明朝" w:cs="MS-Mincho"/>
          <w:sz w:val="21"/>
          <w:szCs w:val="21"/>
        </w:rPr>
      </w:pPr>
      <w:r w:rsidRPr="00907853">
        <w:rPr>
          <w:rFonts w:ascii="ＭＳ 明朝" w:eastAsia="ＭＳ 明朝" w:hAnsi="ＭＳ 明朝" w:cs="MS-Mincho" w:hint="eastAsia"/>
          <w:sz w:val="21"/>
          <w:szCs w:val="21"/>
        </w:rPr>
        <w:t>※指導・監査導・監査の質を確保するための計画等を記載して下さい。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p w:rsidR="002513D3" w:rsidRPr="00907853" w:rsidRDefault="002513D3" w:rsidP="002513D3">
      <w:pPr>
        <w:pStyle w:val="a7"/>
        <w:ind w:leftChars="-59" w:left="-142" w:firstLineChars="100" w:firstLine="270"/>
        <w:rPr>
          <w:rFonts w:ascii="ＭＳ 明朝" w:eastAsia="ＭＳ 明朝" w:hAnsi="ＭＳ 明朝"/>
        </w:rPr>
      </w:pPr>
      <w:r w:rsidRPr="00907853">
        <w:rPr>
          <w:rFonts w:ascii="ＭＳ 明朝" w:eastAsia="ＭＳ 明朝" w:hAnsi="ＭＳ 明朝" w:hint="eastAsia"/>
        </w:rPr>
        <w:t>※　企画の提案に必要な資料があれば添付してください。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</w:rPr>
        <w:lastRenderedPageBreak/>
        <w:t>（別紙２）</w:t>
      </w:r>
    </w:p>
    <w:p w:rsidR="002513D3" w:rsidRPr="00907853" w:rsidRDefault="002513D3" w:rsidP="002513D3">
      <w:pPr>
        <w:pStyle w:val="a7"/>
        <w:spacing w:line="360" w:lineRule="auto"/>
        <w:jc w:val="center"/>
        <w:rPr>
          <w:rFonts w:ascii="ＭＳ 明朝" w:eastAsia="ＭＳ 明朝" w:hAnsi="ＭＳ 明朝"/>
          <w:spacing w:val="0"/>
          <w:sz w:val="30"/>
          <w:szCs w:val="30"/>
        </w:rPr>
      </w:pPr>
      <w:r w:rsidRPr="00907853">
        <w:rPr>
          <w:rFonts w:ascii="ＭＳ 明朝" w:eastAsia="ＭＳ 明朝" w:hAnsi="ＭＳ 明朝" w:hint="eastAsia"/>
          <w:spacing w:val="0"/>
          <w:sz w:val="30"/>
          <w:szCs w:val="30"/>
        </w:rPr>
        <w:t>所　要　額　調　書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p w:rsidR="002513D3" w:rsidRPr="00907853" w:rsidRDefault="002513D3" w:rsidP="002513D3">
      <w:pPr>
        <w:pStyle w:val="a7"/>
        <w:jc w:val="right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  <w:u w:val="single"/>
        </w:rPr>
        <w:t xml:space="preserve">事業者名　　　　　　　　 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91"/>
      </w:tblGrid>
      <w:tr w:rsidR="002513D3" w:rsidRPr="00907853" w:rsidTr="0030780A">
        <w:tc>
          <w:tcPr>
            <w:tcW w:w="1843" w:type="dxa"/>
            <w:shd w:val="clear" w:color="auto" w:fill="auto"/>
          </w:tcPr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jc w:val="distribute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hint="eastAsia"/>
                <w:spacing w:val="0"/>
              </w:rPr>
              <w:t>所要額合計</w:t>
            </w: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691" w:type="dxa"/>
            <w:shd w:val="clear" w:color="auto" w:fill="auto"/>
          </w:tcPr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円（消費税及び地方税を含む）</w:t>
            </w:r>
          </w:p>
        </w:tc>
      </w:tr>
    </w:tbl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  <w:spacing w:val="0"/>
        </w:rPr>
        <w:t xml:space="preserve">　積算内訳</w:t>
      </w:r>
    </w:p>
    <w:tbl>
      <w:tblPr>
        <w:tblW w:w="8721" w:type="dxa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904"/>
        <w:gridCol w:w="2448"/>
        <w:gridCol w:w="4369"/>
      </w:tblGrid>
      <w:tr w:rsidR="002513D3" w:rsidRPr="00907853" w:rsidTr="00907853">
        <w:trPr>
          <w:trHeight w:hRule="exact" w:val="30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</w:rPr>
            </w:pPr>
            <w:r w:rsidRPr="00907853">
              <w:rPr>
                <w:rFonts w:ascii="ＭＳ 明朝" w:eastAsia="ＭＳ 明朝" w:hAnsi="ＭＳ 明朝" w:cs="Times New Roman"/>
                <w:spacing w:val="7"/>
              </w:rPr>
              <w:t xml:space="preserve"> </w:t>
            </w:r>
            <w:r w:rsidRPr="00907853">
              <w:rPr>
                <w:rFonts w:ascii="ＭＳ 明朝" w:eastAsia="ＭＳ 明朝" w:hAnsi="ＭＳ 明朝" w:hint="eastAsia"/>
              </w:rPr>
              <w:t>区　　　分</w:t>
            </w: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cs="Times New Roman"/>
                <w:spacing w:val="7"/>
              </w:rPr>
              <w:t xml:space="preserve">  </w:t>
            </w:r>
            <w:r w:rsidRPr="00907853">
              <w:rPr>
                <w:rFonts w:ascii="ＭＳ 明朝" w:eastAsia="ＭＳ 明朝" w:hAnsi="ＭＳ 明朝" w:hint="eastAsia"/>
              </w:rPr>
              <w:t xml:space="preserve">　経　　　費</w:t>
            </w:r>
          </w:p>
        </w:tc>
        <w:tc>
          <w:tcPr>
            <w:tcW w:w="4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cs="Times New Roman"/>
                <w:spacing w:val="7"/>
              </w:rPr>
              <w:t xml:space="preserve">    </w:t>
            </w:r>
            <w:r w:rsidRPr="00907853">
              <w:rPr>
                <w:rFonts w:ascii="ＭＳ 明朝" w:eastAsia="ＭＳ 明朝" w:hAnsi="ＭＳ 明朝" w:hint="eastAsia"/>
              </w:rPr>
              <w:t xml:space="preserve">　　算　出　の　基　礎</w:t>
            </w:r>
          </w:p>
        </w:tc>
      </w:tr>
      <w:tr w:rsidR="002513D3" w:rsidRPr="00907853" w:rsidTr="00907853">
        <w:trPr>
          <w:trHeight w:hRule="exact" w:val="9016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hint="eastAsia"/>
                <w:spacing w:val="0"/>
              </w:rPr>
              <w:t>消費税</w:t>
            </w: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hint="eastAsia"/>
                <w:spacing w:val="0"/>
              </w:rPr>
              <w:t>合計</w:t>
            </w: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cs="Times New Roman"/>
                <w:spacing w:val="7"/>
              </w:rPr>
              <w:t xml:space="preserve">             </w:t>
            </w:r>
            <w:r w:rsidRPr="00907853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cs="Times New Roman"/>
                <w:spacing w:val="7"/>
              </w:rPr>
              <w:t xml:space="preserve">                           </w:t>
            </w:r>
            <w:r w:rsidRPr="00907853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</w:tbl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/>
          <w:spacing w:val="0"/>
        </w:rPr>
        <w:br w:type="page"/>
      </w:r>
      <w:r w:rsidRPr="00907853">
        <w:rPr>
          <w:rFonts w:ascii="ＭＳ 明朝" w:eastAsia="ＭＳ 明朝" w:hAnsi="ＭＳ 明朝" w:hint="eastAsia"/>
        </w:rPr>
        <w:lastRenderedPageBreak/>
        <w:t>（別紙３）</w:t>
      </w:r>
    </w:p>
    <w:p w:rsidR="002513D3" w:rsidRPr="00907853" w:rsidRDefault="002513D3" w:rsidP="002513D3">
      <w:pPr>
        <w:pStyle w:val="a7"/>
        <w:jc w:val="center"/>
        <w:rPr>
          <w:rFonts w:ascii="ＭＳ 明朝" w:eastAsia="ＭＳ 明朝" w:hAnsi="ＭＳ 明朝"/>
          <w:spacing w:val="0"/>
        </w:rPr>
      </w:pPr>
      <w:r w:rsidRPr="00907853">
        <w:rPr>
          <w:rFonts w:ascii="ＭＳ 明朝" w:eastAsia="ＭＳ 明朝" w:hAnsi="ＭＳ 明朝" w:hint="eastAsia"/>
          <w:spacing w:val="18"/>
          <w:sz w:val="30"/>
          <w:szCs w:val="30"/>
        </w:rPr>
        <w:t>事　業　者　の　概　要</w:t>
      </w: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p w:rsidR="002513D3" w:rsidRPr="00907853" w:rsidRDefault="002513D3" w:rsidP="002513D3">
      <w:pPr>
        <w:pStyle w:val="a7"/>
        <w:rPr>
          <w:rFonts w:ascii="ＭＳ 明朝" w:eastAsia="ＭＳ 明朝" w:hAnsi="ＭＳ 明朝"/>
          <w:spacing w:val="0"/>
        </w:rPr>
      </w:pPr>
    </w:p>
    <w:tbl>
      <w:tblPr>
        <w:tblW w:w="8931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723"/>
        <w:gridCol w:w="7208"/>
      </w:tblGrid>
      <w:tr w:rsidR="002513D3" w:rsidRPr="00907853" w:rsidTr="00907853">
        <w:trPr>
          <w:trHeight w:hRule="exact" w:val="903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D3" w:rsidRPr="00907853" w:rsidRDefault="002513D3" w:rsidP="00907853">
            <w:pPr>
              <w:pStyle w:val="a7"/>
              <w:spacing w:before="120" w:line="48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cs="Times New Roman" w:hint="eastAsia"/>
                <w:spacing w:val="7"/>
              </w:rPr>
              <w:t xml:space="preserve">事 業 者 </w:t>
            </w:r>
            <w:r w:rsidRPr="0090785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513D3" w:rsidRPr="00907853" w:rsidTr="00907853">
        <w:trPr>
          <w:trHeight w:hRule="exact" w:val="905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D3" w:rsidRPr="00907853" w:rsidRDefault="002513D3" w:rsidP="00907853">
            <w:pPr>
              <w:pStyle w:val="a7"/>
              <w:spacing w:before="120" w:line="48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513D3" w:rsidRPr="00907853" w:rsidTr="00907853">
        <w:trPr>
          <w:cantSplit/>
          <w:trHeight w:hRule="exact" w:val="1520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D3" w:rsidRPr="00907853" w:rsidRDefault="002513D3" w:rsidP="00907853">
            <w:pPr>
              <w:pStyle w:val="a7"/>
              <w:spacing w:line="48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cs="Times New Roman" w:hint="eastAsia"/>
                <w:spacing w:val="7"/>
              </w:rPr>
              <w:t>事業者の概要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513D3" w:rsidRPr="00907853" w:rsidTr="00907853">
        <w:trPr>
          <w:trHeight w:hRule="exact" w:val="6671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D3" w:rsidRPr="00907853" w:rsidRDefault="002513D3" w:rsidP="00907853">
            <w:pPr>
              <w:pStyle w:val="a7"/>
              <w:spacing w:line="48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513D3">
              <w:rPr>
                <w:rFonts w:ascii="ＭＳ 明朝" w:eastAsia="ＭＳ 明朝" w:hAnsi="ＭＳ 明朝" w:hint="eastAsia"/>
                <w:spacing w:val="60"/>
                <w:fitText w:val="1360" w:id="1403864320"/>
              </w:rPr>
              <w:t>活動実</w:t>
            </w:r>
            <w:r w:rsidRPr="002513D3">
              <w:rPr>
                <w:rFonts w:ascii="ＭＳ 明朝" w:eastAsia="ＭＳ 明朝" w:hAnsi="ＭＳ 明朝" w:hint="eastAsia"/>
                <w:fitText w:val="1360" w:id="1403864320"/>
              </w:rPr>
              <w:t>績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3D3" w:rsidRPr="00907853" w:rsidRDefault="002513D3" w:rsidP="00907853">
            <w:pPr>
              <w:pStyle w:val="a7"/>
              <w:spacing w:before="120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1D200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907853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※保育に関わる何らかの事業・業務を行っている場合には、その内容及び規模</w:t>
            </w: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907853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（売上額、総売上額に対する割合）を記載して下さい。</w:t>
            </w:r>
          </w:p>
          <w:p w:rsidR="001D2003" w:rsidRDefault="002513D3" w:rsidP="00907853">
            <w:pPr>
              <w:pStyle w:val="a7"/>
              <w:spacing w:line="240" w:lineRule="auto"/>
              <w:rPr>
                <w:rFonts w:ascii="ＭＳ 明朝" w:eastAsia="ＭＳ 明朝" w:hAnsi="ＭＳ 明朝"/>
                <w:spacing w:val="11"/>
                <w:sz w:val="20"/>
                <w:szCs w:val="20"/>
              </w:rPr>
            </w:pPr>
            <w:r w:rsidRPr="00907853">
              <w:rPr>
                <w:rFonts w:ascii="ＭＳ 明朝" w:eastAsia="ＭＳ 明朝" w:hAnsi="ＭＳ 明朝" w:hint="eastAsia"/>
                <w:spacing w:val="11"/>
                <w:sz w:val="20"/>
                <w:szCs w:val="20"/>
              </w:rPr>
              <w:t>※指導・監査業務の実績、特に受託して行った実績がある場合には、</w:t>
            </w:r>
          </w:p>
          <w:p w:rsidR="002513D3" w:rsidRPr="00907853" w:rsidRDefault="002513D3" w:rsidP="00907853">
            <w:pPr>
              <w:pStyle w:val="a7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bookmarkStart w:id="0" w:name="_GoBack"/>
            <w:bookmarkEnd w:id="0"/>
            <w:r w:rsidRPr="00907853">
              <w:rPr>
                <w:rFonts w:ascii="ＭＳ 明朝" w:eastAsia="ＭＳ 明朝" w:hAnsi="ＭＳ 明朝" w:hint="eastAsia"/>
                <w:spacing w:val="11"/>
                <w:sz w:val="20"/>
                <w:szCs w:val="20"/>
              </w:rPr>
              <w:t>概要、規模等詳細を記載して下さい</w:t>
            </w:r>
            <w:r w:rsidRPr="00907853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>。</w:t>
            </w:r>
          </w:p>
        </w:tc>
      </w:tr>
      <w:tr w:rsidR="002513D3" w:rsidRPr="00907853" w:rsidTr="002513D3">
        <w:trPr>
          <w:trHeight w:hRule="exact" w:val="1669"/>
        </w:trPr>
        <w:tc>
          <w:tcPr>
            <w:tcW w:w="1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D3" w:rsidRPr="00907853" w:rsidRDefault="002513D3" w:rsidP="00907853">
            <w:pPr>
              <w:pStyle w:val="a7"/>
              <w:spacing w:before="120" w:line="48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2513D3">
              <w:rPr>
                <w:rFonts w:ascii="ＭＳ 明朝" w:eastAsia="ＭＳ 明朝" w:hAnsi="ＭＳ 明朝" w:hint="eastAsia"/>
                <w:spacing w:val="60"/>
                <w:fitText w:val="1360" w:id="1403864321"/>
              </w:rPr>
              <w:t>組織体</w:t>
            </w:r>
            <w:r w:rsidRPr="002513D3">
              <w:rPr>
                <w:rFonts w:ascii="ＭＳ 明朝" w:eastAsia="ＭＳ 明朝" w:hAnsi="ＭＳ 明朝" w:hint="eastAsia"/>
                <w:fitText w:val="1360" w:id="1403864321"/>
              </w:rPr>
              <w:t>制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hint="eastAsia"/>
                <w:u w:val="single" w:color="000000"/>
              </w:rPr>
              <w:t>役員</w:t>
            </w:r>
            <w:r w:rsidRPr="00907853">
              <w:rPr>
                <w:rFonts w:ascii="ＭＳ 明朝" w:eastAsia="ＭＳ 明朝" w:hAnsi="ＭＳ 明朝" w:cs="Times New Roman" w:hint="eastAsia"/>
                <w:spacing w:val="7"/>
                <w:u w:val="single" w:color="000000"/>
              </w:rPr>
              <w:t xml:space="preserve">　　　　　　 </w:t>
            </w:r>
            <w:r w:rsidRPr="00907853">
              <w:rPr>
                <w:rFonts w:ascii="ＭＳ 明朝" w:eastAsia="ＭＳ 明朝" w:hAnsi="ＭＳ 明朝" w:hint="eastAsia"/>
                <w:u w:val="single" w:color="000000"/>
              </w:rPr>
              <w:t>人</w:t>
            </w: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907853">
              <w:rPr>
                <w:rFonts w:ascii="ＭＳ 明朝" w:eastAsia="ＭＳ 明朝" w:hAnsi="ＭＳ 明朝" w:hint="eastAsia"/>
                <w:u w:val="single" w:color="000000"/>
              </w:rPr>
              <w:t>監事</w:t>
            </w:r>
            <w:r w:rsidRPr="00907853">
              <w:rPr>
                <w:rFonts w:ascii="ＭＳ 明朝" w:eastAsia="ＭＳ 明朝" w:hAnsi="ＭＳ 明朝" w:cs="Times New Roman"/>
                <w:spacing w:val="7"/>
                <w:u w:val="single" w:color="000000"/>
              </w:rPr>
              <w:t xml:space="preserve">           </w:t>
            </w:r>
            <w:r w:rsidRPr="00907853">
              <w:rPr>
                <w:rFonts w:ascii="ＭＳ 明朝" w:eastAsia="ＭＳ 明朝" w:hAnsi="ＭＳ 明朝" w:cs="Times New Roman" w:hint="eastAsia"/>
                <w:spacing w:val="7"/>
                <w:u w:val="single" w:color="000000"/>
              </w:rPr>
              <w:t xml:space="preserve"> </w:t>
            </w:r>
            <w:r w:rsidRPr="00907853">
              <w:rPr>
                <w:rFonts w:ascii="ＭＳ 明朝" w:eastAsia="ＭＳ 明朝" w:hAnsi="ＭＳ 明朝" w:cs="Times New Roman"/>
                <w:spacing w:val="7"/>
                <w:u w:val="single" w:color="000000"/>
              </w:rPr>
              <w:t xml:space="preserve"> </w:t>
            </w:r>
            <w:r w:rsidRPr="00907853">
              <w:rPr>
                <w:rFonts w:ascii="ＭＳ 明朝" w:eastAsia="ＭＳ 明朝" w:hAnsi="ＭＳ 明朝" w:hint="eastAsia"/>
                <w:u w:val="single" w:color="000000"/>
              </w:rPr>
              <w:t>人</w:t>
            </w: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  <w:u w:val="single" w:color="000000"/>
              </w:rPr>
            </w:pPr>
            <w:r w:rsidRPr="00907853">
              <w:rPr>
                <w:rFonts w:ascii="ＭＳ 明朝" w:eastAsia="ＭＳ 明朝" w:hAnsi="ＭＳ 明朝" w:hint="eastAsia"/>
                <w:u w:val="single" w:color="000000"/>
              </w:rPr>
              <w:t>職員</w:t>
            </w:r>
            <w:r w:rsidRPr="00907853">
              <w:rPr>
                <w:rFonts w:ascii="ＭＳ 明朝" w:eastAsia="ＭＳ 明朝" w:hAnsi="ＭＳ 明朝" w:cs="Times New Roman"/>
                <w:spacing w:val="7"/>
                <w:u w:val="single" w:color="000000"/>
              </w:rPr>
              <w:t xml:space="preserve">             </w:t>
            </w:r>
            <w:r w:rsidRPr="00907853">
              <w:rPr>
                <w:rFonts w:ascii="ＭＳ 明朝" w:eastAsia="ＭＳ 明朝" w:hAnsi="ＭＳ 明朝" w:hint="eastAsia"/>
                <w:u w:val="single" w:color="000000"/>
              </w:rPr>
              <w:t>人</w:t>
            </w:r>
          </w:p>
          <w:p w:rsidR="002513D3" w:rsidRPr="00907853" w:rsidRDefault="002513D3" w:rsidP="00907853">
            <w:pPr>
              <w:pStyle w:val="a7"/>
              <w:rPr>
                <w:rFonts w:ascii="ＭＳ 明朝" w:eastAsia="ＭＳ 明朝" w:hAnsi="ＭＳ 明朝"/>
              </w:rPr>
            </w:pPr>
            <w:r w:rsidRPr="00907853">
              <w:rPr>
                <w:rFonts w:ascii="ＭＳ 明朝" w:eastAsia="ＭＳ 明朝" w:hAnsi="ＭＳ 明朝" w:hint="eastAsia"/>
              </w:rPr>
              <w:t>支店・支部</w:t>
            </w:r>
          </w:p>
        </w:tc>
      </w:tr>
    </w:tbl>
    <w:p w:rsidR="00F60581" w:rsidRDefault="001D2003"/>
    <w:sectPr w:rsidR="00F60581" w:rsidSect="002513D3">
      <w:headerReference w:type="default" r:id="rId7"/>
      <w:pgSz w:w="11906" w:h="16838" w:code="9"/>
      <w:pgMar w:top="1531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D3" w:rsidRDefault="002513D3" w:rsidP="00377926">
      <w:r>
        <w:separator/>
      </w:r>
    </w:p>
  </w:endnote>
  <w:endnote w:type="continuationSeparator" w:id="0">
    <w:p w:rsidR="002513D3" w:rsidRDefault="002513D3" w:rsidP="0037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D3" w:rsidRDefault="002513D3" w:rsidP="00377926">
      <w:r>
        <w:separator/>
      </w:r>
    </w:p>
  </w:footnote>
  <w:footnote w:type="continuationSeparator" w:id="0">
    <w:p w:rsidR="002513D3" w:rsidRDefault="002513D3" w:rsidP="00377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26" w:rsidRDefault="00377926">
    <w:pPr>
      <w:pStyle w:val="a3"/>
    </w:pPr>
    <w:r>
      <w:rPr>
        <w:rFonts w:hint="eastAsia"/>
      </w:rPr>
      <w:t xml:space="preserve">　　　　　　　　　　　　　　　　　　　　　　　　　　　　　　</w:t>
    </w:r>
    <w:r w:rsidRPr="00377926">
      <w:rPr>
        <w:noProof/>
      </w:rPr>
      <w:drawing>
        <wp:inline distT="0" distB="0" distL="0" distR="0">
          <wp:extent cx="707571" cy="619125"/>
          <wp:effectExtent l="0" t="0" r="0" b="0"/>
          <wp:docPr id="1" name="図 1" descr="C:\Users\t-sasage\AppData\Local\Microsoft\Windows Live Mail\WLMDSS.tmp\WLM8C4D.tmp\マーク３_修正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-sasage\AppData\Local\Microsoft\Windows Live Mail\WLMDSS.tmp\WLM8C4D.tmp\マーク３_修正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33" cy="632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D3"/>
    <w:rsid w:val="00085E13"/>
    <w:rsid w:val="001265F7"/>
    <w:rsid w:val="001D2003"/>
    <w:rsid w:val="001F5A4A"/>
    <w:rsid w:val="002513D3"/>
    <w:rsid w:val="0030780A"/>
    <w:rsid w:val="00377926"/>
    <w:rsid w:val="0055235A"/>
    <w:rsid w:val="005E4A78"/>
    <w:rsid w:val="00D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AFFE9-D968-4AF4-A5E4-7BB4E6FF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D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2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77926"/>
  </w:style>
  <w:style w:type="paragraph" w:styleId="a5">
    <w:name w:val="footer"/>
    <w:basedOn w:val="a"/>
    <w:link w:val="a6"/>
    <w:uiPriority w:val="99"/>
    <w:unhideWhenUsed/>
    <w:rsid w:val="0037792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77926"/>
  </w:style>
  <w:style w:type="paragraph" w:customStyle="1" w:styleId="a7">
    <w:name w:val="一太郎"/>
    <w:rsid w:val="002513D3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ゴシック" w:hAnsi="Times New Roman" w:cs="ＭＳ ゴシック"/>
      <w:spacing w:val="1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asage\Documents\Office%20&#12398;&#12459;&#12473;&#12479;&#12512;%20&#12486;&#12531;&#12503;&#12524;&#12540;&#12488;\&#20816;&#31461;&#32946;&#25104;&#21332;&#20250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6F87-6F83-48BD-AB86-B68E2EF0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児童育成協会テンプレート.dotx</Template>
  <TotalTime>2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捧 智宏</dc:creator>
  <cp:keywords/>
  <dc:description/>
  <cp:lastModifiedBy>捧 智宏</cp:lastModifiedBy>
  <cp:revision>3</cp:revision>
  <dcterms:created xsi:type="dcterms:W3CDTF">2017-03-21T12:05:00Z</dcterms:created>
  <dcterms:modified xsi:type="dcterms:W3CDTF">2017-03-21T12:08:00Z</dcterms:modified>
</cp:coreProperties>
</file>